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2D1" w:rsidRPr="009734B1" w:rsidRDefault="00F622D1" w:rsidP="0029702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9734B1">
        <w:rPr>
          <w:rFonts w:ascii="Times New Roman" w:hAnsi="Times New Roman" w:cs="Times New Roman"/>
          <w:b/>
          <w:bCs/>
          <w:sz w:val="32"/>
          <w:szCs w:val="32"/>
          <w:lang w:val="uk-UA"/>
        </w:rPr>
        <w:t>МІСЦЕВІ ВИБОРИ</w:t>
      </w:r>
    </w:p>
    <w:p w:rsidR="00F622D1" w:rsidRPr="009734B1" w:rsidRDefault="00F622D1" w:rsidP="0029702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9734B1">
        <w:rPr>
          <w:rFonts w:ascii="Times New Roman" w:hAnsi="Times New Roman" w:cs="Times New Roman"/>
          <w:b/>
          <w:bCs/>
          <w:sz w:val="32"/>
          <w:szCs w:val="32"/>
          <w:lang w:val="uk-UA"/>
        </w:rPr>
        <w:t>25 жовтня 2020 року</w:t>
      </w:r>
    </w:p>
    <w:p w:rsidR="00F622D1" w:rsidRPr="009734B1" w:rsidRDefault="00F622D1" w:rsidP="00297029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9734B1">
        <w:rPr>
          <w:rFonts w:ascii="Times New Roman" w:hAnsi="Times New Roman" w:cs="Times New Roman"/>
          <w:b/>
          <w:bCs/>
          <w:sz w:val="26"/>
          <w:szCs w:val="26"/>
          <w:lang w:val="uk-UA"/>
        </w:rPr>
        <w:t>Новгород-Сіверська територіальна виборча комісія</w:t>
      </w:r>
    </w:p>
    <w:p w:rsidR="00F622D1" w:rsidRPr="009734B1" w:rsidRDefault="00F622D1" w:rsidP="00297029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622D1" w:rsidRPr="009734B1" w:rsidRDefault="00F622D1" w:rsidP="00297029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622D1" w:rsidRPr="009734B1" w:rsidRDefault="00F622D1" w:rsidP="00297029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9734B1">
        <w:rPr>
          <w:rFonts w:ascii="Times New Roman" w:hAnsi="Times New Roman" w:cs="Times New Roman"/>
          <w:b/>
          <w:bCs/>
          <w:sz w:val="26"/>
          <w:szCs w:val="26"/>
          <w:lang w:val="uk-UA"/>
        </w:rPr>
        <w:t>ПОСТАНОВА</w:t>
      </w:r>
    </w:p>
    <w:p w:rsidR="00F622D1" w:rsidRPr="009734B1" w:rsidRDefault="00F622D1" w:rsidP="00297029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9734B1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м. Новгород-Сіверський </w:t>
      </w:r>
    </w:p>
    <w:p w:rsidR="00F622D1" w:rsidRPr="009734B1" w:rsidRDefault="00F622D1" w:rsidP="00297029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622D1" w:rsidRDefault="00F622D1" w:rsidP="00297029">
      <w:pPr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05 листопада </w:t>
      </w:r>
      <w:r w:rsidRPr="009734B1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2020 року 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   № 60                                              </w:t>
      </w:r>
    </w:p>
    <w:p w:rsidR="00F622D1" w:rsidRDefault="00F622D1" w:rsidP="00297029">
      <w:pPr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16год 20 хв.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</w:p>
    <w:p w:rsidR="00F622D1" w:rsidRPr="009734B1" w:rsidRDefault="00F622D1" w:rsidP="00297029">
      <w:pPr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9734B1">
        <w:rPr>
          <w:rFonts w:ascii="Times New Roman" w:hAnsi="Times New Roman" w:cs="Times New Roman"/>
          <w:b/>
          <w:bCs/>
          <w:sz w:val="26"/>
          <w:szCs w:val="26"/>
          <w:lang w:val="uk-UA"/>
        </w:rPr>
        <w:t>Про визнання депутатів обраними у відповідному багатомандатному окрузі.</w:t>
      </w:r>
    </w:p>
    <w:p w:rsidR="00F622D1" w:rsidRPr="009734B1" w:rsidRDefault="00F622D1" w:rsidP="00297029">
      <w:pPr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622D1" w:rsidRPr="009734B1" w:rsidRDefault="00F622D1" w:rsidP="00761811">
      <w:pPr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734B1">
        <w:rPr>
          <w:rFonts w:ascii="Times New Roman" w:hAnsi="Times New Roman" w:cs="Times New Roman"/>
          <w:sz w:val="26"/>
          <w:szCs w:val="26"/>
          <w:lang w:val="uk-UA"/>
        </w:rPr>
        <w:t>Відповідно до ч.1, ч.2 статті 269 Виборчого кодексу України та відповідно до Протоколу про результати голосування з виборів депутатів Новгород-Сіверської міської ради Новгород-Сіверська територіальна виборча  комісія з місцевих виборів 25 жовтня 2020 року.</w:t>
      </w:r>
    </w:p>
    <w:p w:rsidR="00F622D1" w:rsidRPr="009734B1" w:rsidRDefault="00F622D1" w:rsidP="00297029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9734B1">
        <w:rPr>
          <w:rFonts w:ascii="Times New Roman" w:hAnsi="Times New Roman" w:cs="Times New Roman"/>
          <w:b/>
          <w:bCs/>
          <w:sz w:val="26"/>
          <w:szCs w:val="26"/>
          <w:lang w:val="uk-UA"/>
        </w:rPr>
        <w:t>Постановляє:</w:t>
      </w:r>
    </w:p>
    <w:p w:rsidR="00F622D1" w:rsidRPr="009734B1" w:rsidRDefault="00F622D1" w:rsidP="002E52F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734B1">
        <w:rPr>
          <w:rFonts w:ascii="Times New Roman" w:hAnsi="Times New Roman" w:cs="Times New Roman"/>
          <w:sz w:val="26"/>
          <w:szCs w:val="26"/>
          <w:lang w:val="uk-UA"/>
        </w:rPr>
        <w:t>Визнати обраними депутатами Новгород-Сіверської міської ради у територіальному виборчому округу № 1:</w:t>
      </w:r>
    </w:p>
    <w:p w:rsidR="00F622D1" w:rsidRPr="009734B1" w:rsidRDefault="00F622D1" w:rsidP="002E52F9">
      <w:pPr>
        <w:pStyle w:val="ListParagraph"/>
        <w:ind w:left="92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622D1" w:rsidRPr="009734B1" w:rsidRDefault="00F622D1" w:rsidP="002E52F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734B1">
        <w:rPr>
          <w:rFonts w:ascii="Times New Roman" w:hAnsi="Times New Roman" w:cs="Times New Roman"/>
          <w:sz w:val="26"/>
          <w:szCs w:val="26"/>
          <w:lang w:val="uk-UA"/>
        </w:rPr>
        <w:t>Поливода  Сергій Миколайович</w:t>
      </w:r>
    </w:p>
    <w:p w:rsidR="00F622D1" w:rsidRPr="009734B1" w:rsidRDefault="00F622D1" w:rsidP="00CC344D">
      <w:pPr>
        <w:pStyle w:val="ListParagraph"/>
        <w:ind w:left="92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622D1" w:rsidRPr="009734B1" w:rsidRDefault="00F622D1" w:rsidP="00CC344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734B1">
        <w:rPr>
          <w:rFonts w:ascii="Times New Roman" w:hAnsi="Times New Roman" w:cs="Times New Roman"/>
          <w:sz w:val="26"/>
          <w:szCs w:val="26"/>
          <w:lang w:val="uk-UA"/>
        </w:rPr>
        <w:t>Визнати обраними депутатами Новгород-Сіверської міської ради у територіальному виборчому округу № 2:</w:t>
      </w:r>
    </w:p>
    <w:p w:rsidR="00F622D1" w:rsidRPr="009734B1" w:rsidRDefault="00F622D1" w:rsidP="00CC344D">
      <w:pPr>
        <w:pStyle w:val="ListParagraph"/>
        <w:ind w:left="92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622D1" w:rsidRPr="009734B1" w:rsidRDefault="00F622D1" w:rsidP="00CC344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734B1">
        <w:rPr>
          <w:rFonts w:ascii="Times New Roman" w:hAnsi="Times New Roman" w:cs="Times New Roman"/>
          <w:sz w:val="26"/>
          <w:szCs w:val="26"/>
          <w:lang w:val="uk-UA"/>
        </w:rPr>
        <w:t>Лакоза Юрій Васильович</w:t>
      </w:r>
    </w:p>
    <w:p w:rsidR="00F622D1" w:rsidRPr="009734B1" w:rsidRDefault="00F622D1" w:rsidP="00CC344D">
      <w:pPr>
        <w:pStyle w:val="ListParagraph"/>
        <w:ind w:left="92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622D1" w:rsidRPr="009734B1" w:rsidRDefault="00F622D1" w:rsidP="00CC344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734B1">
        <w:rPr>
          <w:rFonts w:ascii="Times New Roman" w:hAnsi="Times New Roman" w:cs="Times New Roman"/>
          <w:sz w:val="26"/>
          <w:szCs w:val="26"/>
          <w:lang w:val="uk-UA"/>
        </w:rPr>
        <w:t>Визнати обраними депутатами Новгород-Сіверської міської ради у територіальному виборчому округу № 3:</w:t>
      </w:r>
    </w:p>
    <w:p w:rsidR="00F622D1" w:rsidRPr="009734B1" w:rsidRDefault="00F622D1" w:rsidP="00CC344D">
      <w:pPr>
        <w:pStyle w:val="ListParagraph"/>
        <w:ind w:left="92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622D1" w:rsidRPr="009734B1" w:rsidRDefault="00F622D1" w:rsidP="00CC344D">
      <w:pPr>
        <w:pStyle w:val="ListParagraph"/>
        <w:ind w:left="92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734B1">
        <w:rPr>
          <w:rFonts w:ascii="Times New Roman" w:hAnsi="Times New Roman" w:cs="Times New Roman"/>
          <w:sz w:val="26"/>
          <w:szCs w:val="26"/>
          <w:lang w:val="uk-UA"/>
        </w:rPr>
        <w:t>- Гринько Роман Васильович</w:t>
      </w:r>
    </w:p>
    <w:p w:rsidR="00F622D1" w:rsidRPr="009734B1" w:rsidRDefault="00F622D1" w:rsidP="00CC344D">
      <w:pPr>
        <w:pStyle w:val="ListParagraph"/>
        <w:ind w:left="92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622D1" w:rsidRPr="009734B1" w:rsidRDefault="00F622D1" w:rsidP="00CC344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734B1">
        <w:rPr>
          <w:rFonts w:ascii="Times New Roman" w:hAnsi="Times New Roman" w:cs="Times New Roman"/>
          <w:sz w:val="26"/>
          <w:szCs w:val="26"/>
          <w:lang w:val="uk-UA"/>
        </w:rPr>
        <w:t>Визнати обраними депутатами Новгород-Сіверської міської ради у територіальному виборчому округу № 4:</w:t>
      </w:r>
    </w:p>
    <w:p w:rsidR="00F622D1" w:rsidRPr="009734B1" w:rsidRDefault="00F622D1" w:rsidP="00CC344D">
      <w:pPr>
        <w:pStyle w:val="ListParagraph"/>
        <w:ind w:left="92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622D1" w:rsidRPr="009734B1" w:rsidRDefault="00F622D1" w:rsidP="00CC344D">
      <w:pPr>
        <w:pStyle w:val="ListParagraph"/>
        <w:ind w:left="92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622D1" w:rsidRPr="009734B1" w:rsidRDefault="00F622D1" w:rsidP="00CC344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734B1">
        <w:rPr>
          <w:rFonts w:ascii="Times New Roman" w:hAnsi="Times New Roman" w:cs="Times New Roman"/>
          <w:sz w:val="26"/>
          <w:szCs w:val="26"/>
          <w:lang w:val="uk-UA"/>
        </w:rPr>
        <w:t>Приходько Володимир Михайлович</w:t>
      </w:r>
    </w:p>
    <w:p w:rsidR="00F622D1" w:rsidRPr="009734B1" w:rsidRDefault="00F622D1" w:rsidP="00CC344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734B1">
        <w:rPr>
          <w:rFonts w:ascii="Times New Roman" w:hAnsi="Times New Roman" w:cs="Times New Roman"/>
          <w:sz w:val="26"/>
          <w:szCs w:val="26"/>
          <w:lang w:val="uk-UA"/>
        </w:rPr>
        <w:t>Коваленко Олександр Михайлович</w:t>
      </w:r>
    </w:p>
    <w:p w:rsidR="00F622D1" w:rsidRPr="009734B1" w:rsidRDefault="00F622D1" w:rsidP="00CC344D">
      <w:pPr>
        <w:pStyle w:val="ListParagraph"/>
        <w:ind w:left="92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622D1" w:rsidRPr="009734B1" w:rsidRDefault="00F622D1" w:rsidP="00CC344D">
      <w:pPr>
        <w:pStyle w:val="ListParagraph"/>
        <w:ind w:left="92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622D1" w:rsidRPr="009734B1" w:rsidRDefault="00F622D1" w:rsidP="002E52F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734B1">
        <w:rPr>
          <w:rFonts w:ascii="Times New Roman" w:hAnsi="Times New Roman" w:cs="Times New Roman"/>
          <w:sz w:val="26"/>
          <w:szCs w:val="26"/>
          <w:lang w:val="uk-UA"/>
        </w:rPr>
        <w:t>Визнати обраними депутатами Новгород-Сіверської міської ради за єдиними виборчими списками місцевих організацій політичних партій:</w:t>
      </w:r>
    </w:p>
    <w:p w:rsidR="00F622D1" w:rsidRPr="009734B1" w:rsidRDefault="00F622D1" w:rsidP="0029544E">
      <w:pPr>
        <w:pStyle w:val="ListParagraph"/>
        <w:ind w:left="92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622D1" w:rsidRDefault="00F622D1" w:rsidP="007F297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734B1">
        <w:rPr>
          <w:rFonts w:ascii="Times New Roman" w:hAnsi="Times New Roman" w:cs="Times New Roman"/>
          <w:sz w:val="26"/>
          <w:szCs w:val="26"/>
        </w:rPr>
        <w:t>Анікієнко Андрій Михайлович</w:t>
      </w:r>
    </w:p>
    <w:p w:rsidR="00F622D1" w:rsidRPr="009734B1" w:rsidRDefault="00F622D1" w:rsidP="007F297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hyperlink r:id="rId5" w:history="1">
        <w:r w:rsidRPr="009734B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Бондаренко Віра Василівна</w:t>
        </w:r>
      </w:hyperlink>
    </w:p>
    <w:p w:rsidR="00F622D1" w:rsidRPr="009734B1" w:rsidRDefault="00F622D1" w:rsidP="007F297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734B1">
        <w:rPr>
          <w:rFonts w:ascii="Times New Roman" w:hAnsi="Times New Roman" w:cs="Times New Roman"/>
          <w:sz w:val="26"/>
          <w:szCs w:val="26"/>
        </w:rPr>
        <w:t>Бурико Олена Миколаївна</w:t>
      </w:r>
    </w:p>
    <w:p w:rsidR="00F622D1" w:rsidRDefault="00F622D1" w:rsidP="007F297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734B1">
        <w:rPr>
          <w:rFonts w:ascii="Times New Roman" w:hAnsi="Times New Roman" w:cs="Times New Roman"/>
          <w:sz w:val="26"/>
          <w:szCs w:val="26"/>
        </w:rPr>
        <w:t>Верченко</w:t>
      </w:r>
      <w:r w:rsidRPr="009734B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734B1">
        <w:rPr>
          <w:rFonts w:ascii="Times New Roman" w:hAnsi="Times New Roman" w:cs="Times New Roman"/>
          <w:sz w:val="26"/>
          <w:szCs w:val="26"/>
        </w:rPr>
        <w:t>Павло</w:t>
      </w:r>
      <w:r w:rsidRPr="009734B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734B1">
        <w:rPr>
          <w:rFonts w:ascii="Times New Roman" w:hAnsi="Times New Roman" w:cs="Times New Roman"/>
          <w:sz w:val="26"/>
          <w:szCs w:val="26"/>
        </w:rPr>
        <w:t>Вікторович</w:t>
      </w:r>
    </w:p>
    <w:p w:rsidR="00F622D1" w:rsidRPr="009734B1" w:rsidRDefault="00F622D1" w:rsidP="007F297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hyperlink r:id="rId6" w:history="1">
        <w:r w:rsidRPr="009734B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Гуща Григорій Миколайович</w:t>
        </w:r>
      </w:hyperlink>
    </w:p>
    <w:p w:rsidR="00F622D1" w:rsidRPr="009734B1" w:rsidRDefault="00F622D1" w:rsidP="007F297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734B1">
        <w:rPr>
          <w:rFonts w:ascii="Times New Roman" w:hAnsi="Times New Roman" w:cs="Times New Roman"/>
          <w:sz w:val="26"/>
          <w:szCs w:val="26"/>
        </w:rPr>
        <w:t>Даценко Наталя Олексіївна</w:t>
      </w:r>
    </w:p>
    <w:p w:rsidR="00F622D1" w:rsidRDefault="00F622D1" w:rsidP="007F297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734B1">
        <w:rPr>
          <w:rFonts w:ascii="Times New Roman" w:hAnsi="Times New Roman" w:cs="Times New Roman"/>
          <w:sz w:val="26"/>
          <w:szCs w:val="26"/>
        </w:rPr>
        <w:t>Заєць Сергій Михайлович</w:t>
      </w:r>
    </w:p>
    <w:p w:rsidR="00F622D1" w:rsidRPr="00D72A80" w:rsidRDefault="00F622D1" w:rsidP="00D72A80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9734B1">
        <w:rPr>
          <w:rFonts w:ascii="Times New Roman" w:hAnsi="Times New Roman" w:cs="Times New Roman"/>
          <w:sz w:val="26"/>
          <w:szCs w:val="26"/>
        </w:rPr>
        <w:t>Калита Олексій Васильович</w:t>
      </w:r>
    </w:p>
    <w:p w:rsidR="00F622D1" w:rsidRPr="00E33930" w:rsidRDefault="00F622D1" w:rsidP="007F297A">
      <w:pPr>
        <w:pStyle w:val="ListParagraph"/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:rsidR="00F622D1" w:rsidRDefault="00F622D1" w:rsidP="007F297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hyperlink r:id="rId7" w:history="1">
        <w:r w:rsidRPr="009734B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Кауфман В’ячеслав Маркович</w:t>
        </w:r>
      </w:hyperlink>
    </w:p>
    <w:p w:rsidR="00F622D1" w:rsidRPr="00D72A80" w:rsidRDefault="00F622D1" w:rsidP="00D72A8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hyperlink r:id="rId8" w:history="1">
        <w:r w:rsidRPr="009734B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Колешня Олександр Михайлович</w:t>
        </w:r>
      </w:hyperlink>
    </w:p>
    <w:p w:rsidR="00F622D1" w:rsidRPr="009734B1" w:rsidRDefault="00F622D1" w:rsidP="007F297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734B1">
        <w:rPr>
          <w:rFonts w:ascii="Times New Roman" w:hAnsi="Times New Roman" w:cs="Times New Roman"/>
          <w:sz w:val="26"/>
          <w:szCs w:val="26"/>
        </w:rPr>
        <w:t>Лакоза Василь Вікторович</w:t>
      </w:r>
    </w:p>
    <w:p w:rsidR="00F622D1" w:rsidRPr="009734B1" w:rsidRDefault="00F622D1" w:rsidP="007F297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9734B1">
        <w:rPr>
          <w:rFonts w:ascii="Times New Roman" w:hAnsi="Times New Roman" w:cs="Times New Roman"/>
          <w:sz w:val="26"/>
          <w:szCs w:val="26"/>
        </w:rPr>
        <w:t>Лакоза Сергій Борисович</w:t>
      </w:r>
    </w:p>
    <w:p w:rsidR="00F622D1" w:rsidRPr="009734B1" w:rsidRDefault="00F622D1" w:rsidP="00D72A8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734B1">
        <w:rPr>
          <w:rFonts w:ascii="Times New Roman" w:hAnsi="Times New Roman" w:cs="Times New Roman"/>
          <w:sz w:val="26"/>
          <w:szCs w:val="26"/>
        </w:rPr>
        <w:t>Могильна Тетяна Андріївна</w:t>
      </w:r>
    </w:p>
    <w:p w:rsidR="00F622D1" w:rsidRPr="009734B1" w:rsidRDefault="00F622D1" w:rsidP="00D72A8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734B1">
        <w:rPr>
          <w:rFonts w:ascii="Times New Roman" w:hAnsi="Times New Roman" w:cs="Times New Roman"/>
          <w:sz w:val="26"/>
          <w:szCs w:val="26"/>
        </w:rPr>
        <w:t>Молочко Тарас Вікторович</w:t>
      </w:r>
    </w:p>
    <w:p w:rsidR="00F622D1" w:rsidRPr="009734B1" w:rsidRDefault="00F622D1" w:rsidP="00D72A8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734B1">
        <w:rPr>
          <w:rFonts w:ascii="Times New Roman" w:hAnsi="Times New Roman" w:cs="Times New Roman"/>
          <w:sz w:val="26"/>
          <w:szCs w:val="26"/>
        </w:rPr>
        <w:t>Плотніков Павло Олександрович</w:t>
      </w:r>
    </w:p>
    <w:p w:rsidR="00F622D1" w:rsidRPr="009734B1" w:rsidRDefault="00F622D1" w:rsidP="00D72A8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734B1">
        <w:rPr>
          <w:rFonts w:ascii="Times New Roman" w:hAnsi="Times New Roman" w:cs="Times New Roman"/>
          <w:sz w:val="26"/>
          <w:szCs w:val="26"/>
        </w:rPr>
        <w:t>Полуторний Василь Іванович</w:t>
      </w:r>
    </w:p>
    <w:p w:rsidR="00F622D1" w:rsidRPr="009734B1" w:rsidRDefault="00F622D1" w:rsidP="00D72A8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734B1">
        <w:rPr>
          <w:rFonts w:ascii="Times New Roman" w:hAnsi="Times New Roman" w:cs="Times New Roman"/>
          <w:sz w:val="26"/>
          <w:szCs w:val="26"/>
        </w:rPr>
        <w:t>Пунтус Сергій Вікторович</w:t>
      </w:r>
    </w:p>
    <w:p w:rsidR="00F622D1" w:rsidRPr="009734B1" w:rsidRDefault="00F622D1" w:rsidP="00D72A8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734B1">
        <w:rPr>
          <w:rFonts w:ascii="Times New Roman" w:hAnsi="Times New Roman" w:cs="Times New Roman"/>
          <w:sz w:val="26"/>
          <w:szCs w:val="26"/>
        </w:rPr>
        <w:t>Сорокін</w:t>
      </w:r>
      <w:r w:rsidRPr="009734B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734B1">
        <w:rPr>
          <w:rFonts w:ascii="Times New Roman" w:hAnsi="Times New Roman" w:cs="Times New Roman"/>
          <w:sz w:val="26"/>
          <w:szCs w:val="26"/>
        </w:rPr>
        <w:t>Володимир</w:t>
      </w:r>
      <w:r w:rsidRPr="009734B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734B1">
        <w:rPr>
          <w:rFonts w:ascii="Times New Roman" w:hAnsi="Times New Roman" w:cs="Times New Roman"/>
          <w:sz w:val="26"/>
          <w:szCs w:val="26"/>
        </w:rPr>
        <w:t>Валентинович</w:t>
      </w:r>
    </w:p>
    <w:p w:rsidR="00F622D1" w:rsidRDefault="00F622D1" w:rsidP="00D72A8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734B1">
        <w:rPr>
          <w:rFonts w:ascii="Times New Roman" w:hAnsi="Times New Roman" w:cs="Times New Roman"/>
          <w:sz w:val="26"/>
          <w:szCs w:val="26"/>
        </w:rPr>
        <w:t>Ткаченко</w:t>
      </w:r>
      <w:r w:rsidRPr="009734B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734B1">
        <w:rPr>
          <w:rFonts w:ascii="Times New Roman" w:hAnsi="Times New Roman" w:cs="Times New Roman"/>
          <w:sz w:val="26"/>
          <w:szCs w:val="26"/>
        </w:rPr>
        <w:t>Володимир</w:t>
      </w:r>
      <w:r w:rsidRPr="009734B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734B1">
        <w:rPr>
          <w:rFonts w:ascii="Times New Roman" w:hAnsi="Times New Roman" w:cs="Times New Roman"/>
          <w:sz w:val="26"/>
          <w:szCs w:val="26"/>
        </w:rPr>
        <w:t>Георгійович</w:t>
      </w:r>
    </w:p>
    <w:p w:rsidR="00F622D1" w:rsidRDefault="00F622D1" w:rsidP="00D72A8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Ткаченко Людмила Миколаївна</w:t>
      </w:r>
    </w:p>
    <w:p w:rsidR="00F622D1" w:rsidRPr="009734B1" w:rsidRDefault="00F622D1" w:rsidP="00E3393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734B1">
        <w:rPr>
          <w:rFonts w:ascii="Times New Roman" w:hAnsi="Times New Roman" w:cs="Times New Roman"/>
          <w:sz w:val="26"/>
          <w:szCs w:val="26"/>
        </w:rPr>
        <w:t>Ярошевський Геннадій Миколайович</w:t>
      </w:r>
    </w:p>
    <w:p w:rsidR="00F622D1" w:rsidRPr="009734B1" w:rsidRDefault="00F622D1" w:rsidP="00E33930">
      <w:pPr>
        <w:pStyle w:val="ListParagraph"/>
        <w:ind w:left="92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622D1" w:rsidRPr="009734B1" w:rsidRDefault="00F622D1" w:rsidP="002E52F9">
      <w:pPr>
        <w:pStyle w:val="ListParagraph"/>
        <w:ind w:left="92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622D1" w:rsidRPr="009734B1" w:rsidRDefault="00F622D1" w:rsidP="002E52F9">
      <w:pPr>
        <w:pStyle w:val="ListParagraph"/>
        <w:ind w:left="92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622D1" w:rsidRPr="009734B1" w:rsidRDefault="00F622D1" w:rsidP="00E012BA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622D1" w:rsidRPr="009734B1" w:rsidRDefault="00F622D1" w:rsidP="00E012BA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622D1" w:rsidRDefault="00F622D1" w:rsidP="00A50916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F622D1" w:rsidRDefault="00F622D1" w:rsidP="00A5091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Заступник голови ТВК                                                  Йожиков С.В.</w:t>
      </w:r>
    </w:p>
    <w:p w:rsidR="00F622D1" w:rsidRPr="009734B1" w:rsidRDefault="00F622D1" w:rsidP="00297029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F622D1" w:rsidRPr="009734B1" w:rsidSect="00EA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3728"/>
    <w:multiLevelType w:val="hybridMultilevel"/>
    <w:tmpl w:val="0EE49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A451F"/>
    <w:multiLevelType w:val="hybridMultilevel"/>
    <w:tmpl w:val="1420658A"/>
    <w:lvl w:ilvl="0" w:tplc="7A129F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C9E6D41"/>
    <w:multiLevelType w:val="hybridMultilevel"/>
    <w:tmpl w:val="EC065A1E"/>
    <w:lvl w:ilvl="0" w:tplc="8B965D5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3630F04"/>
    <w:multiLevelType w:val="hybridMultilevel"/>
    <w:tmpl w:val="3D8A5C1A"/>
    <w:lvl w:ilvl="0" w:tplc="38188086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4">
    <w:nsid w:val="74D7282F"/>
    <w:multiLevelType w:val="hybridMultilevel"/>
    <w:tmpl w:val="E53CCC20"/>
    <w:lvl w:ilvl="0" w:tplc="93828D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6C52B18"/>
    <w:multiLevelType w:val="hybridMultilevel"/>
    <w:tmpl w:val="C49ABE7E"/>
    <w:lvl w:ilvl="0" w:tplc="B5A2A43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D4920EA"/>
    <w:multiLevelType w:val="hybridMultilevel"/>
    <w:tmpl w:val="269A58E8"/>
    <w:lvl w:ilvl="0" w:tplc="AD3A0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7029"/>
    <w:rsid w:val="000C2324"/>
    <w:rsid w:val="001946F1"/>
    <w:rsid w:val="001B0504"/>
    <w:rsid w:val="00243A79"/>
    <w:rsid w:val="0025687C"/>
    <w:rsid w:val="0029544E"/>
    <w:rsid w:val="00297029"/>
    <w:rsid w:val="002E52F9"/>
    <w:rsid w:val="002F05C9"/>
    <w:rsid w:val="003A285B"/>
    <w:rsid w:val="003C4C45"/>
    <w:rsid w:val="00434475"/>
    <w:rsid w:val="004B00CE"/>
    <w:rsid w:val="004C42BD"/>
    <w:rsid w:val="004E08EB"/>
    <w:rsid w:val="006D23FC"/>
    <w:rsid w:val="00760E80"/>
    <w:rsid w:val="00761811"/>
    <w:rsid w:val="007F297A"/>
    <w:rsid w:val="00837523"/>
    <w:rsid w:val="00873910"/>
    <w:rsid w:val="00896B18"/>
    <w:rsid w:val="00925F51"/>
    <w:rsid w:val="009734B1"/>
    <w:rsid w:val="0097615C"/>
    <w:rsid w:val="009C32E0"/>
    <w:rsid w:val="009D10AE"/>
    <w:rsid w:val="00A50916"/>
    <w:rsid w:val="00A81B99"/>
    <w:rsid w:val="00B01947"/>
    <w:rsid w:val="00B968AD"/>
    <w:rsid w:val="00CC344D"/>
    <w:rsid w:val="00D72A80"/>
    <w:rsid w:val="00E012BA"/>
    <w:rsid w:val="00E33930"/>
    <w:rsid w:val="00E82243"/>
    <w:rsid w:val="00EA37E9"/>
    <w:rsid w:val="00EA47B2"/>
    <w:rsid w:val="00EC5E83"/>
    <w:rsid w:val="00F62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7B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97029"/>
    <w:pPr>
      <w:ind w:left="720"/>
    </w:pPr>
  </w:style>
  <w:style w:type="paragraph" w:styleId="BodyText2">
    <w:name w:val="Body Text 2"/>
    <w:basedOn w:val="Normal"/>
    <w:link w:val="BodyText2Char"/>
    <w:uiPriority w:val="99"/>
    <w:rsid w:val="002E52F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E52F9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2E52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53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pHa6oV9J0Wy-j9IcZElYWprA5CoSNNpF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Nm0HNSOKOolMGNVaDbvTFR-O0VnVzhaA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4Q9BNzzwzCVJdSgwc0eR8PPB8cJIDYc4?usp=sharing" TargetMode="External"/><Relationship Id="rId5" Type="http://schemas.openxmlformats.org/officeDocument/2006/relationships/hyperlink" Target="https://drive.google.com/drive/folders/1FdDwfz2_28gD0dZprC-OnjI4vUQcWfDk?usp=shar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</TotalTime>
  <Pages>3</Pages>
  <Words>360</Words>
  <Characters>2056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Sara2</dc:creator>
  <cp:keywords/>
  <dc:description/>
  <cp:lastModifiedBy>терцентр</cp:lastModifiedBy>
  <cp:revision>21</cp:revision>
  <cp:lastPrinted>2020-11-05T18:09:00Z</cp:lastPrinted>
  <dcterms:created xsi:type="dcterms:W3CDTF">2020-11-05T15:22:00Z</dcterms:created>
  <dcterms:modified xsi:type="dcterms:W3CDTF">2020-11-06T12:17:00Z</dcterms:modified>
</cp:coreProperties>
</file>